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1A" w:rsidRDefault="00792F1A" w:rsidP="00CD5FDC">
      <w:pPr>
        <w:pStyle w:val="Ttulo"/>
        <w:ind w:hanging="22"/>
        <w:rPr>
          <w:lang w:val="es-ES"/>
        </w:rPr>
      </w:pPr>
      <w:r>
        <w:rPr>
          <w:lang w:val="es-ES"/>
        </w:rPr>
        <w:t>DATOS DE CUENTA BANCARIA</w:t>
      </w:r>
      <w:r w:rsidR="00CD5FDC">
        <w:rPr>
          <w:lang w:val="es-ES"/>
        </w:rPr>
        <w:t xml:space="preserve"> DE PROVEEDOR</w:t>
      </w:r>
    </w:p>
    <w:p w:rsidR="00792F1A" w:rsidRDefault="00792F1A">
      <w:pPr>
        <w:pStyle w:val="Ttulo3"/>
        <w:rPr>
          <w:lang w:val="es-ES"/>
        </w:rPr>
      </w:pPr>
    </w:p>
    <w:p w:rsidR="00795358" w:rsidRPr="00086794" w:rsidRDefault="00795358" w:rsidP="00795358">
      <w:pPr>
        <w:autoSpaceDE w:val="0"/>
        <w:autoSpaceDN w:val="0"/>
        <w:adjustRightInd w:val="0"/>
        <w:spacing w:line="240" w:lineRule="atLeast"/>
        <w:rPr>
          <w:b/>
          <w:lang w:val="es-ES"/>
        </w:rPr>
      </w:pPr>
      <w:r w:rsidRPr="00086794">
        <w:rPr>
          <w:b/>
          <w:lang w:val="es-ES"/>
        </w:rPr>
        <w:t xml:space="preserve">La modalidad de </w:t>
      </w:r>
      <w:r w:rsidR="001670C3">
        <w:rPr>
          <w:b/>
          <w:lang w:val="es-ES"/>
        </w:rPr>
        <w:t xml:space="preserve">Pago a </w:t>
      </w:r>
      <w:r w:rsidR="00944815">
        <w:rPr>
          <w:b/>
          <w:lang w:val="es-ES"/>
        </w:rPr>
        <w:t>P</w:t>
      </w:r>
      <w:r w:rsidR="001670C3">
        <w:rPr>
          <w:b/>
          <w:lang w:val="es-ES"/>
        </w:rPr>
        <w:t xml:space="preserve">roveedores de YPFB </w:t>
      </w:r>
      <w:r w:rsidR="007155A2">
        <w:rPr>
          <w:b/>
          <w:lang w:val="es-ES"/>
        </w:rPr>
        <w:t>TRANSPORTE</w:t>
      </w:r>
      <w:r w:rsidR="007155A2" w:rsidRPr="00086794">
        <w:rPr>
          <w:b/>
          <w:lang w:val="es-ES"/>
        </w:rPr>
        <w:t xml:space="preserve"> </w:t>
      </w:r>
      <w:r w:rsidRPr="00086794">
        <w:rPr>
          <w:b/>
          <w:lang w:val="es-ES"/>
        </w:rPr>
        <w:t>S.A., se efectúa sin excepción a tr</w:t>
      </w:r>
      <w:r>
        <w:rPr>
          <w:b/>
          <w:lang w:val="es-ES"/>
        </w:rPr>
        <w:t>avés de Transferencia Bancaria.</w:t>
      </w:r>
    </w:p>
    <w:p w:rsidR="00792F1A" w:rsidRDefault="00792F1A">
      <w:pPr>
        <w:jc w:val="both"/>
        <w:rPr>
          <w:sz w:val="18"/>
          <w:lang w:val="es-ES"/>
        </w:rPr>
      </w:pPr>
    </w:p>
    <w:p w:rsidR="00792F1A" w:rsidRDefault="00792F1A">
      <w:pPr>
        <w:jc w:val="both"/>
        <w:rPr>
          <w:sz w:val="18"/>
          <w:lang w:val="es-ES"/>
        </w:rPr>
      </w:pPr>
      <w:r>
        <w:rPr>
          <w:sz w:val="18"/>
          <w:lang w:val="es-ES"/>
        </w:rPr>
        <w:t>Para este fin, les solicitamos proporcionarnos sus datos de acuerdo a lo requerido a continuación:</w:t>
      </w:r>
    </w:p>
    <w:p w:rsidR="00792F1A" w:rsidRDefault="00792F1A">
      <w:pPr>
        <w:jc w:val="both"/>
        <w:rPr>
          <w:sz w:val="18"/>
          <w:lang w:val="es-E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350"/>
        <w:gridCol w:w="1125"/>
        <w:gridCol w:w="448"/>
        <w:gridCol w:w="449"/>
        <w:gridCol w:w="449"/>
        <w:gridCol w:w="449"/>
        <w:gridCol w:w="332"/>
        <w:gridCol w:w="117"/>
        <w:gridCol w:w="449"/>
        <w:gridCol w:w="142"/>
        <w:gridCol w:w="307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792F1A" w:rsidTr="0002099E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Razón Social </w:t>
            </w:r>
            <w:r w:rsidR="004077B0">
              <w:rPr>
                <w:sz w:val="18"/>
                <w:lang w:val="es-ES"/>
              </w:rPr>
              <w:t>o Nombre</w:t>
            </w:r>
            <w:r>
              <w:rPr>
                <w:sz w:val="18"/>
                <w:lang w:val="es-ES"/>
              </w:rPr>
              <w:t>:</w:t>
            </w:r>
          </w:p>
        </w:tc>
        <w:tc>
          <w:tcPr>
            <w:tcW w:w="673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</w:p>
        </w:tc>
      </w:tr>
      <w:tr w:rsidR="00792F1A" w:rsidTr="0002099E">
        <w:trPr>
          <w:cantSplit/>
          <w:trHeight w:val="379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spacing w:before="120" w:after="60"/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Número de</w:t>
            </w:r>
            <w:r w:rsidR="004158EA">
              <w:rPr>
                <w:sz w:val="16"/>
                <w:lang w:val="es-ES"/>
              </w:rPr>
              <w:t xml:space="preserve"> </w:t>
            </w:r>
            <w:proofErr w:type="spellStart"/>
            <w:r w:rsidR="004158EA">
              <w:rPr>
                <w:sz w:val="16"/>
                <w:lang w:val="es-ES"/>
              </w:rPr>
              <w:t>NIT</w:t>
            </w:r>
            <w:proofErr w:type="spellEnd"/>
            <w:r>
              <w:rPr>
                <w:sz w:val="16"/>
                <w:lang w:val="es-ES"/>
              </w:rPr>
              <w:t xml:space="preserve"> (</w:t>
            </w:r>
            <w:r w:rsidR="006E065E">
              <w:rPr>
                <w:sz w:val="16"/>
                <w:lang w:val="es-ES"/>
              </w:rPr>
              <w:t>E</w:t>
            </w:r>
            <w:r>
              <w:rPr>
                <w:sz w:val="16"/>
                <w:lang w:val="es-ES"/>
              </w:rPr>
              <w:t>mpresas):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</w:tr>
      <w:tr w:rsidR="00792F1A" w:rsidTr="0002099E">
        <w:trPr>
          <w:cantSplit/>
          <w:trHeight w:val="257"/>
        </w:trPr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spacing w:before="120" w:after="60"/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Carnet de Identidad </w:t>
            </w:r>
            <w:r w:rsidR="006E065E">
              <w:rPr>
                <w:sz w:val="16"/>
                <w:lang w:val="es-ES"/>
              </w:rPr>
              <w:t>(P</w:t>
            </w:r>
            <w:r>
              <w:rPr>
                <w:sz w:val="16"/>
                <w:lang w:val="es-ES"/>
              </w:rPr>
              <w:t>ersonas):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</w:tr>
      <w:tr w:rsidR="00891D93" w:rsidTr="00C144D3">
        <w:trPr>
          <w:trHeight w:val="360"/>
        </w:trPr>
        <w:tc>
          <w:tcPr>
            <w:tcW w:w="430" w:type="dxa"/>
            <w:tcBorders>
              <w:top w:val="single" w:sz="4" w:space="0" w:color="auto"/>
              <w:bottom w:val="nil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Dirección:</w:t>
            </w:r>
          </w:p>
        </w:tc>
        <w:tc>
          <w:tcPr>
            <w:tcW w:w="785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</w:tr>
      <w:tr w:rsidR="00891D93" w:rsidTr="00C144D3">
        <w:trPr>
          <w:cantSplit/>
          <w:trHeight w:val="310"/>
        </w:trPr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  <w:tc>
          <w:tcPr>
            <w:tcW w:w="7859" w:type="dxa"/>
            <w:gridSpan w:val="18"/>
            <w:tcBorders>
              <w:top w:val="nil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</w:tr>
      <w:tr w:rsidR="00891D93" w:rsidTr="00C144D3">
        <w:trPr>
          <w:cantSplit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Teléfono(s) :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Fax: </w:t>
            </w:r>
          </w:p>
        </w:tc>
        <w:tc>
          <w:tcPr>
            <w:tcW w:w="38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</w:tr>
      <w:tr w:rsidR="00891D93" w:rsidTr="00C144D3">
        <w:trPr>
          <w:cantSplit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Celular: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e-mail:</w:t>
            </w:r>
          </w:p>
        </w:tc>
        <w:tc>
          <w:tcPr>
            <w:tcW w:w="38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91D93" w:rsidRDefault="00891D93">
            <w:pPr>
              <w:spacing w:before="120" w:after="60"/>
              <w:rPr>
                <w:sz w:val="18"/>
                <w:lang w:val="es-ES"/>
              </w:rPr>
            </w:pPr>
          </w:p>
        </w:tc>
      </w:tr>
    </w:tbl>
    <w:p w:rsidR="00792F1A" w:rsidRDefault="00792F1A">
      <w:pPr>
        <w:pStyle w:val="Encabezado"/>
        <w:tabs>
          <w:tab w:val="clear" w:pos="4419"/>
          <w:tab w:val="clear" w:pos="8838"/>
        </w:tabs>
        <w:rPr>
          <w:lang w:val="es-ES"/>
        </w:rPr>
      </w:pPr>
    </w:p>
    <w:p w:rsidR="00792F1A" w:rsidRPr="0002099E" w:rsidRDefault="00792F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560" w:hanging="1560"/>
        <w:jc w:val="both"/>
        <w:rPr>
          <w:bCs/>
          <w:lang w:val="es-ES"/>
        </w:rPr>
      </w:pPr>
      <w:r w:rsidRPr="00626758">
        <w:rPr>
          <w:b/>
          <w:bCs/>
          <w:sz w:val="24"/>
          <w:u w:val="single"/>
          <w:lang w:val="es-ES"/>
        </w:rPr>
        <w:t>Importante</w:t>
      </w:r>
      <w:r>
        <w:rPr>
          <w:b/>
          <w:bCs/>
          <w:sz w:val="24"/>
          <w:lang w:val="es-ES"/>
        </w:rPr>
        <w:t>:</w:t>
      </w:r>
      <w:r>
        <w:rPr>
          <w:b/>
          <w:bCs/>
          <w:sz w:val="24"/>
          <w:lang w:val="es-ES"/>
        </w:rPr>
        <w:tab/>
      </w:r>
      <w:r w:rsidRPr="00732814">
        <w:rPr>
          <w:b/>
          <w:bCs/>
          <w:lang w:val="es-ES"/>
        </w:rPr>
        <w:t>La cuenta bancaria necesariamente tiene que estar a nombre de la</w:t>
      </w:r>
      <w:r w:rsidR="004077B0">
        <w:rPr>
          <w:b/>
          <w:bCs/>
          <w:lang w:val="es-ES"/>
        </w:rPr>
        <w:t xml:space="preserve"> </w:t>
      </w:r>
      <w:r w:rsidR="006E065E">
        <w:rPr>
          <w:b/>
          <w:bCs/>
          <w:lang w:val="es-ES"/>
        </w:rPr>
        <w:t>Razón</w:t>
      </w:r>
      <w:r w:rsidR="004077B0">
        <w:rPr>
          <w:b/>
          <w:bCs/>
          <w:lang w:val="es-ES"/>
        </w:rPr>
        <w:t xml:space="preserve"> Social </w:t>
      </w:r>
      <w:r w:rsidR="008C54B4">
        <w:rPr>
          <w:b/>
          <w:bCs/>
          <w:lang w:val="es-ES"/>
        </w:rPr>
        <w:t>de</w:t>
      </w:r>
      <w:r w:rsidR="004077B0">
        <w:rPr>
          <w:b/>
          <w:bCs/>
          <w:lang w:val="es-ES"/>
        </w:rPr>
        <w:t xml:space="preserve"> la</w:t>
      </w:r>
      <w:r w:rsidRPr="00732814">
        <w:rPr>
          <w:b/>
          <w:bCs/>
          <w:lang w:val="es-ES"/>
        </w:rPr>
        <w:t xml:space="preserve"> </w:t>
      </w:r>
      <w:r w:rsidR="00944815" w:rsidRPr="00732814">
        <w:rPr>
          <w:b/>
          <w:bCs/>
          <w:lang w:val="es-ES"/>
        </w:rPr>
        <w:t>e</w:t>
      </w:r>
      <w:r w:rsidRPr="00732814">
        <w:rPr>
          <w:b/>
          <w:bCs/>
          <w:lang w:val="es-ES"/>
        </w:rPr>
        <w:t xml:space="preserve">mpresa o </w:t>
      </w:r>
      <w:r w:rsidR="00944815" w:rsidRPr="00732814">
        <w:rPr>
          <w:b/>
          <w:bCs/>
          <w:lang w:val="es-ES"/>
        </w:rPr>
        <w:t>i</w:t>
      </w:r>
      <w:r w:rsidRPr="00732814">
        <w:rPr>
          <w:b/>
          <w:bCs/>
          <w:lang w:val="es-ES"/>
        </w:rPr>
        <w:t>nstitución, lo cual implica que no se aceptar</w:t>
      </w:r>
      <w:r w:rsidR="0019433A" w:rsidRPr="00732814">
        <w:rPr>
          <w:b/>
          <w:bCs/>
          <w:lang w:val="es-ES"/>
        </w:rPr>
        <w:t>á</w:t>
      </w:r>
      <w:r w:rsidRPr="00732814">
        <w:rPr>
          <w:b/>
          <w:bCs/>
          <w:lang w:val="es-ES"/>
        </w:rPr>
        <w:t xml:space="preserve">n cuentas a nombre de personas naturales. Para el caso de las empresas unipersonales y profesionales </w:t>
      </w:r>
      <w:r w:rsidRPr="00A0214B">
        <w:rPr>
          <w:b/>
          <w:bCs/>
          <w:lang w:val="es-ES"/>
        </w:rPr>
        <w:t xml:space="preserve">independientes, </w:t>
      </w:r>
      <w:r w:rsidR="004077B0">
        <w:rPr>
          <w:b/>
          <w:bCs/>
          <w:lang w:val="es-ES"/>
        </w:rPr>
        <w:t>l</w:t>
      </w:r>
      <w:r w:rsidR="004077B0" w:rsidRPr="00732814">
        <w:rPr>
          <w:b/>
          <w:bCs/>
          <w:lang w:val="es-ES"/>
        </w:rPr>
        <w:t>a cuent</w:t>
      </w:r>
      <w:r w:rsidR="004077B0">
        <w:rPr>
          <w:b/>
          <w:bCs/>
          <w:lang w:val="es-ES"/>
        </w:rPr>
        <w:t xml:space="preserve">a bancaria necesariamente </w:t>
      </w:r>
      <w:r w:rsidR="004077B0" w:rsidRPr="00732814">
        <w:rPr>
          <w:b/>
          <w:bCs/>
          <w:lang w:val="es-ES"/>
        </w:rPr>
        <w:t>tiene que estar a nombre de la</w:t>
      </w:r>
      <w:r w:rsidR="004077B0">
        <w:rPr>
          <w:b/>
          <w:bCs/>
          <w:lang w:val="es-ES"/>
        </w:rPr>
        <w:t xml:space="preserve"> </w:t>
      </w:r>
      <w:r w:rsidR="008C54B4">
        <w:rPr>
          <w:b/>
          <w:bCs/>
          <w:lang w:val="es-ES"/>
        </w:rPr>
        <w:t>Razón</w:t>
      </w:r>
      <w:r w:rsidR="004077B0">
        <w:rPr>
          <w:b/>
          <w:bCs/>
          <w:lang w:val="es-ES"/>
        </w:rPr>
        <w:t xml:space="preserve"> Social </w:t>
      </w:r>
      <w:r w:rsidRPr="0015686D">
        <w:rPr>
          <w:b/>
          <w:bCs/>
          <w:lang w:val="es-ES"/>
        </w:rPr>
        <w:t xml:space="preserve">del </w:t>
      </w:r>
      <w:proofErr w:type="spellStart"/>
      <w:r w:rsidR="00B81798" w:rsidRPr="0015686D">
        <w:rPr>
          <w:b/>
          <w:bCs/>
          <w:lang w:val="es-ES"/>
        </w:rPr>
        <w:t>NIT</w:t>
      </w:r>
      <w:proofErr w:type="spellEnd"/>
      <w:r w:rsidR="006E065E">
        <w:rPr>
          <w:b/>
          <w:bCs/>
          <w:lang w:val="es-ES"/>
        </w:rPr>
        <w:t>.</w:t>
      </w:r>
    </w:p>
    <w:p w:rsidR="006E065E" w:rsidRPr="0002099E" w:rsidRDefault="006E065E">
      <w:pPr>
        <w:rPr>
          <w:b/>
          <w:lang w:val="es-E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00"/>
        <w:gridCol w:w="325"/>
        <w:gridCol w:w="325"/>
        <w:gridCol w:w="326"/>
        <w:gridCol w:w="325"/>
        <w:gridCol w:w="326"/>
        <w:gridCol w:w="325"/>
        <w:gridCol w:w="326"/>
        <w:gridCol w:w="325"/>
        <w:gridCol w:w="326"/>
        <w:gridCol w:w="325"/>
        <w:gridCol w:w="325"/>
        <w:gridCol w:w="326"/>
        <w:gridCol w:w="325"/>
        <w:gridCol w:w="326"/>
        <w:gridCol w:w="325"/>
        <w:gridCol w:w="326"/>
        <w:gridCol w:w="325"/>
        <w:gridCol w:w="326"/>
        <w:gridCol w:w="325"/>
        <w:gridCol w:w="326"/>
      </w:tblGrid>
      <w:tr w:rsidR="00792F1A">
        <w:trPr>
          <w:cantSplit/>
          <w:trHeight w:val="46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8C54B4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Número de cuenta Bancaria: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pStyle w:val="Encabezado"/>
              <w:tabs>
                <w:tab w:val="clear" w:pos="4419"/>
                <w:tab w:val="clear" w:pos="8838"/>
              </w:tabs>
              <w:spacing w:before="120" w:after="60"/>
              <w:rPr>
                <w:noProof/>
                <w:sz w:val="18"/>
                <w:lang w:val="es-ES"/>
              </w:rPr>
            </w:pPr>
          </w:p>
        </w:tc>
      </w:tr>
      <w:tr w:rsidR="00792F1A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8C54B4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del Banco:</w:t>
            </w:r>
          </w:p>
        </w:tc>
        <w:tc>
          <w:tcPr>
            <w:tcW w:w="65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</w:p>
        </w:tc>
      </w:tr>
      <w:tr w:rsidR="00792F1A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8C54B4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Cuenta de Banco a nombre de:</w:t>
            </w:r>
          </w:p>
        </w:tc>
        <w:tc>
          <w:tcPr>
            <w:tcW w:w="65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</w:p>
        </w:tc>
      </w:tr>
      <w:tr w:rsidR="00792F1A"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F1A" w:rsidRDefault="008C54B4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Clase de cuenta:</w:t>
            </w:r>
          </w:p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Moneda:</w:t>
            </w:r>
          </w:p>
        </w:tc>
        <w:tc>
          <w:tcPr>
            <w:tcW w:w="650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792F1A" w:rsidRDefault="00792F1A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-ES"/>
              </w:rPr>
              <w:instrText xml:space="preserve"> FORMCHECKBOX </w:instrText>
            </w:r>
            <w:r w:rsidR="00AB17E7">
              <w:rPr>
                <w:sz w:val="18"/>
                <w:lang w:val="es-ES"/>
              </w:rPr>
            </w:r>
            <w:r w:rsidR="00AB17E7"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fldChar w:fldCharType="end"/>
            </w:r>
            <w:r>
              <w:rPr>
                <w:sz w:val="18"/>
                <w:lang w:val="es-ES"/>
              </w:rPr>
              <w:t xml:space="preserve"> Cuenta Corriente                           </w:t>
            </w:r>
            <w:r>
              <w:rPr>
                <w:sz w:val="18"/>
                <w:lang w:val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-ES"/>
              </w:rPr>
              <w:instrText xml:space="preserve"> FORMCHECKBOX </w:instrText>
            </w:r>
            <w:r w:rsidR="00AB17E7">
              <w:rPr>
                <w:sz w:val="18"/>
                <w:lang w:val="es-ES"/>
              </w:rPr>
            </w:r>
            <w:r w:rsidR="00AB17E7"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fldChar w:fldCharType="end"/>
            </w:r>
            <w:r>
              <w:rPr>
                <w:sz w:val="18"/>
                <w:lang w:val="es-ES"/>
              </w:rPr>
              <w:t xml:space="preserve"> Caja de ahorro</w:t>
            </w:r>
          </w:p>
          <w:p w:rsidR="00792F1A" w:rsidRDefault="00792F1A" w:rsidP="00AB17E7">
            <w:pPr>
              <w:spacing w:before="120" w:after="6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-ES"/>
              </w:rPr>
              <w:instrText xml:space="preserve"> FORMCHECKBOX </w:instrText>
            </w:r>
            <w:r w:rsidR="00AB17E7">
              <w:rPr>
                <w:sz w:val="18"/>
                <w:lang w:val="es-ES"/>
              </w:rPr>
            </w:r>
            <w:r w:rsidR="00AB17E7">
              <w:rPr>
                <w:sz w:val="18"/>
                <w:lang w:val="es-ES"/>
              </w:rPr>
              <w:fldChar w:fldCharType="separate"/>
            </w:r>
            <w:r>
              <w:rPr>
                <w:sz w:val="18"/>
                <w:lang w:val="es-ES"/>
              </w:rPr>
              <w:fldChar w:fldCharType="end"/>
            </w:r>
            <w:r>
              <w:rPr>
                <w:sz w:val="18"/>
                <w:lang w:val="es-ES"/>
              </w:rPr>
              <w:t xml:space="preserve"> </w:t>
            </w:r>
            <w:r w:rsidR="0019433A">
              <w:rPr>
                <w:sz w:val="18"/>
                <w:lang w:val="es-ES"/>
              </w:rPr>
              <w:t>Dólares Americanos (</w:t>
            </w:r>
            <w:r w:rsidR="0019433A" w:rsidRPr="005E6E5C">
              <w:rPr>
                <w:rFonts w:cs="Arial"/>
              </w:rPr>
              <w:t>US$</w:t>
            </w:r>
            <w:r w:rsidR="0019433A">
              <w:rPr>
                <w:sz w:val="18"/>
                <w:lang w:val="es-ES"/>
              </w:rPr>
              <w:t xml:space="preserve">)           </w:t>
            </w:r>
            <w:bookmarkStart w:id="0" w:name="_GoBack"/>
            <w:r w:rsidR="00AB17E7">
              <w:rPr>
                <w:sz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B17E7">
              <w:rPr>
                <w:sz w:val="18"/>
                <w:lang w:val="es-ES"/>
              </w:rPr>
              <w:instrText xml:space="preserve"> FORMCHECKBOX </w:instrText>
            </w:r>
            <w:r w:rsidR="00AB17E7">
              <w:rPr>
                <w:sz w:val="18"/>
                <w:lang w:val="es-ES"/>
              </w:rPr>
            </w:r>
            <w:r w:rsidR="00AB17E7">
              <w:rPr>
                <w:sz w:val="18"/>
                <w:lang w:val="es-ES"/>
              </w:rPr>
              <w:fldChar w:fldCharType="end"/>
            </w:r>
            <w:bookmarkEnd w:id="0"/>
            <w:r>
              <w:rPr>
                <w:sz w:val="18"/>
                <w:lang w:val="es-ES"/>
              </w:rPr>
              <w:t xml:space="preserve"> Bolivianos  </w:t>
            </w:r>
            <w:r w:rsidR="0019433A">
              <w:rPr>
                <w:sz w:val="18"/>
                <w:lang w:val="es-ES"/>
              </w:rPr>
              <w:t>(Bs.)</w:t>
            </w:r>
          </w:p>
        </w:tc>
      </w:tr>
    </w:tbl>
    <w:p w:rsidR="00792F1A" w:rsidRDefault="00792F1A">
      <w:pPr>
        <w:rPr>
          <w:sz w:val="18"/>
          <w:lang w:val="es-ES"/>
        </w:rPr>
      </w:pPr>
    </w:p>
    <w:p w:rsidR="006E065E" w:rsidRDefault="006E065E">
      <w:pPr>
        <w:jc w:val="both"/>
        <w:rPr>
          <w:sz w:val="18"/>
          <w:lang w:val="es-ES"/>
        </w:rPr>
      </w:pPr>
    </w:p>
    <w:p w:rsidR="00792F1A" w:rsidRDefault="00792F1A">
      <w:pPr>
        <w:jc w:val="both"/>
        <w:rPr>
          <w:sz w:val="18"/>
          <w:lang w:val="es-ES"/>
        </w:rPr>
      </w:pPr>
      <w:r>
        <w:rPr>
          <w:sz w:val="18"/>
          <w:lang w:val="es-ES"/>
        </w:rPr>
        <w:t xml:space="preserve">Aclaramos que, en caso de no recibir este formulario con toda la información requerida, </w:t>
      </w:r>
      <w:r w:rsidR="002D4C07" w:rsidRPr="002D4C07">
        <w:rPr>
          <w:sz w:val="18"/>
          <w:lang w:val="es-ES"/>
        </w:rPr>
        <w:t xml:space="preserve">YPFB </w:t>
      </w:r>
      <w:r w:rsidR="007155A2" w:rsidRPr="002D4C07">
        <w:rPr>
          <w:sz w:val="18"/>
          <w:lang w:val="es-ES"/>
        </w:rPr>
        <w:t xml:space="preserve">TRANSPORTE </w:t>
      </w:r>
      <w:r w:rsidR="002D4C07" w:rsidRPr="002D4C07">
        <w:rPr>
          <w:sz w:val="18"/>
          <w:lang w:val="es-ES"/>
        </w:rPr>
        <w:t>S.A.</w:t>
      </w:r>
      <w:r w:rsidR="00626758">
        <w:rPr>
          <w:b/>
          <w:bCs/>
          <w:sz w:val="18"/>
          <w:lang w:val="es-ES"/>
        </w:rPr>
        <w:t xml:space="preserve"> </w:t>
      </w:r>
      <w:r>
        <w:rPr>
          <w:sz w:val="18"/>
          <w:lang w:val="es-ES"/>
        </w:rPr>
        <w:t>no podrá efectuarle ningún pago posteriormente.</w:t>
      </w:r>
    </w:p>
    <w:p w:rsidR="00792F1A" w:rsidRDefault="00792F1A">
      <w:pPr>
        <w:rPr>
          <w:sz w:val="18"/>
          <w:lang w:val="es-ES"/>
        </w:rPr>
      </w:pPr>
    </w:p>
    <w:p w:rsidR="00792F1A" w:rsidRDefault="00792F1A">
      <w:pPr>
        <w:pStyle w:val="Encabezado"/>
        <w:tabs>
          <w:tab w:val="clear" w:pos="4419"/>
          <w:tab w:val="clear" w:pos="8838"/>
        </w:tabs>
        <w:rPr>
          <w:lang w:val="es-ES"/>
        </w:rPr>
      </w:pPr>
    </w:p>
    <w:tbl>
      <w:tblPr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239"/>
        <w:gridCol w:w="3828"/>
      </w:tblGrid>
      <w:tr w:rsidR="004077B0" w:rsidRPr="006800FB" w:rsidTr="0002099E">
        <w:trPr>
          <w:trHeight w:val="236"/>
        </w:trPr>
        <w:tc>
          <w:tcPr>
            <w:tcW w:w="1800" w:type="dxa"/>
            <w:tcBorders>
              <w:top w:val="nil"/>
              <w:left w:val="nil"/>
            </w:tcBorders>
            <w:vAlign w:val="center"/>
          </w:tcPr>
          <w:p w:rsidR="004077B0" w:rsidRPr="00AE3099" w:rsidRDefault="004077B0" w:rsidP="004077B0">
            <w:pPr>
              <w:rPr>
                <w:sz w:val="18"/>
                <w:lang w:val="es-BO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  <w:vAlign w:val="center"/>
          </w:tcPr>
          <w:p w:rsidR="004077B0" w:rsidRPr="006800FB" w:rsidRDefault="004077B0" w:rsidP="0002099E">
            <w:pPr>
              <w:rPr>
                <w:b/>
                <w:sz w:val="18"/>
              </w:rPr>
            </w:pPr>
            <w:r w:rsidRPr="006800FB">
              <w:rPr>
                <w:b/>
                <w:sz w:val="18"/>
              </w:rPr>
              <w:t>Solicitante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7B0" w:rsidRPr="006800FB" w:rsidRDefault="004077B0" w:rsidP="0002099E">
            <w:pPr>
              <w:jc w:val="right"/>
              <w:rPr>
                <w:b/>
                <w:sz w:val="18"/>
              </w:rPr>
            </w:pPr>
            <w:r w:rsidRPr="0002099E">
              <w:rPr>
                <w:b/>
                <w:sz w:val="18"/>
              </w:rPr>
              <w:t xml:space="preserve">Sello de </w:t>
            </w:r>
            <w:smartTag w:uri="urn:schemas-microsoft-com:office:smarttags" w:element="place">
              <w:smartTagPr>
                <w:attr w:name="ProductID" w:val="la Empresa"/>
              </w:smartTagPr>
              <w:r w:rsidRPr="0002099E">
                <w:rPr>
                  <w:b/>
                  <w:sz w:val="18"/>
                </w:rPr>
                <w:t>la Empresa</w:t>
              </w:r>
            </w:smartTag>
            <w:r w:rsidRPr="0002099E">
              <w:rPr>
                <w:b/>
                <w:sz w:val="18"/>
              </w:rPr>
              <w:t>:</w:t>
            </w:r>
          </w:p>
        </w:tc>
      </w:tr>
      <w:tr w:rsidR="004077B0" w:rsidTr="0002099E">
        <w:tc>
          <w:tcPr>
            <w:tcW w:w="1800" w:type="dxa"/>
            <w:vAlign w:val="center"/>
          </w:tcPr>
          <w:p w:rsidR="004077B0" w:rsidRDefault="004077B0" w:rsidP="004077B0">
            <w:pPr>
              <w:rPr>
                <w:sz w:val="18"/>
              </w:rPr>
            </w:pPr>
            <w:r>
              <w:rPr>
                <w:sz w:val="18"/>
              </w:rPr>
              <w:t>Firma</w:t>
            </w:r>
            <w:r w:rsidR="00944815">
              <w:rPr>
                <w:sz w:val="18"/>
              </w:rPr>
              <w:t>: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vAlign w:val="center"/>
          </w:tcPr>
          <w:p w:rsidR="004077B0" w:rsidRDefault="004077B0" w:rsidP="004077B0">
            <w:pPr>
              <w:rPr>
                <w:sz w:val="18"/>
              </w:rPr>
            </w:pPr>
          </w:p>
          <w:p w:rsidR="004077B0" w:rsidRDefault="004077B0" w:rsidP="004077B0">
            <w:pPr>
              <w:rPr>
                <w:sz w:val="18"/>
              </w:rPr>
            </w:pPr>
          </w:p>
          <w:p w:rsidR="004077B0" w:rsidRDefault="004077B0" w:rsidP="004077B0">
            <w:pPr>
              <w:rPr>
                <w:sz w:val="18"/>
              </w:rPr>
            </w:pPr>
          </w:p>
          <w:p w:rsidR="004077B0" w:rsidRDefault="004077B0" w:rsidP="004077B0">
            <w:pPr>
              <w:rPr>
                <w:sz w:val="18"/>
              </w:rPr>
            </w:pPr>
          </w:p>
          <w:p w:rsidR="004077B0" w:rsidRDefault="004077B0" w:rsidP="004077B0">
            <w:pPr>
              <w:rPr>
                <w:sz w:val="18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7B0" w:rsidRDefault="004077B0" w:rsidP="004077B0">
            <w:pPr>
              <w:rPr>
                <w:sz w:val="18"/>
              </w:rPr>
            </w:pPr>
          </w:p>
        </w:tc>
      </w:tr>
      <w:tr w:rsidR="004077B0" w:rsidTr="0002099E">
        <w:trPr>
          <w:trHeight w:val="541"/>
        </w:trPr>
        <w:tc>
          <w:tcPr>
            <w:tcW w:w="1800" w:type="dxa"/>
            <w:vAlign w:val="center"/>
          </w:tcPr>
          <w:p w:rsidR="004077B0" w:rsidRDefault="004077B0" w:rsidP="004077B0">
            <w:pPr>
              <w:rPr>
                <w:sz w:val="18"/>
              </w:rPr>
            </w:pPr>
            <w:r>
              <w:rPr>
                <w:sz w:val="18"/>
                <w:lang w:val="es-ES"/>
              </w:rPr>
              <w:t>Aclaración (Nombre y Apellido):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vAlign w:val="center"/>
          </w:tcPr>
          <w:p w:rsidR="004077B0" w:rsidRDefault="004077B0" w:rsidP="004077B0">
            <w:pPr>
              <w:rPr>
                <w:sz w:val="18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7B0" w:rsidRDefault="004077B0" w:rsidP="004077B0">
            <w:pPr>
              <w:rPr>
                <w:sz w:val="18"/>
              </w:rPr>
            </w:pPr>
          </w:p>
        </w:tc>
      </w:tr>
      <w:tr w:rsidR="004077B0" w:rsidRPr="00373A0A" w:rsidTr="0002099E">
        <w:trPr>
          <w:trHeight w:val="406"/>
        </w:trPr>
        <w:tc>
          <w:tcPr>
            <w:tcW w:w="1800" w:type="dxa"/>
            <w:vAlign w:val="center"/>
          </w:tcPr>
          <w:p w:rsidR="004077B0" w:rsidRPr="00373A0A" w:rsidRDefault="004077B0" w:rsidP="004077B0">
            <w:pPr>
              <w:rPr>
                <w:sz w:val="18"/>
                <w:lang w:val="en-US"/>
              </w:rPr>
            </w:pPr>
            <w:r w:rsidRPr="00373A0A">
              <w:rPr>
                <w:sz w:val="18"/>
                <w:lang w:val="es-ES"/>
              </w:rPr>
              <w:t>Cargo: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vAlign w:val="center"/>
          </w:tcPr>
          <w:p w:rsidR="004077B0" w:rsidRPr="00373A0A" w:rsidRDefault="004077B0" w:rsidP="004077B0">
            <w:pPr>
              <w:rPr>
                <w:sz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7B0" w:rsidRPr="00373A0A" w:rsidRDefault="004077B0" w:rsidP="004077B0">
            <w:pPr>
              <w:rPr>
                <w:sz w:val="18"/>
                <w:lang w:val="en-US"/>
              </w:rPr>
            </w:pPr>
          </w:p>
        </w:tc>
      </w:tr>
      <w:tr w:rsidR="004077B0" w:rsidRPr="00356726" w:rsidTr="0002099E">
        <w:trPr>
          <w:trHeight w:val="436"/>
        </w:trPr>
        <w:tc>
          <w:tcPr>
            <w:tcW w:w="1800" w:type="dxa"/>
            <w:vAlign w:val="center"/>
          </w:tcPr>
          <w:p w:rsidR="004077B0" w:rsidRPr="00356726" w:rsidRDefault="004077B0" w:rsidP="004077B0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Fecha: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vAlign w:val="center"/>
          </w:tcPr>
          <w:p w:rsidR="004077B0" w:rsidRPr="00356726" w:rsidRDefault="004077B0" w:rsidP="004077B0">
            <w:pPr>
              <w:rPr>
                <w:sz w:val="18"/>
                <w:lang w:val="es-E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7B0" w:rsidRPr="00356726" w:rsidRDefault="004077B0" w:rsidP="004077B0">
            <w:pPr>
              <w:rPr>
                <w:sz w:val="18"/>
                <w:lang w:val="es-ES"/>
              </w:rPr>
            </w:pPr>
          </w:p>
        </w:tc>
      </w:tr>
    </w:tbl>
    <w:p w:rsidR="004077B0" w:rsidRDefault="004077B0">
      <w:pPr>
        <w:pStyle w:val="Encabezado"/>
        <w:tabs>
          <w:tab w:val="clear" w:pos="4419"/>
          <w:tab w:val="clear" w:pos="8838"/>
        </w:tabs>
        <w:rPr>
          <w:lang w:val="es-ES"/>
        </w:rPr>
      </w:pPr>
    </w:p>
    <w:sectPr w:rsidR="004077B0" w:rsidSect="00277A88">
      <w:headerReference w:type="default" r:id="rId11"/>
      <w:footerReference w:type="default" r:id="rId12"/>
      <w:pgSz w:w="12240" w:h="15840" w:code="1"/>
      <w:pgMar w:top="1134" w:right="1134" w:bottom="845" w:left="1588" w:header="284" w:footer="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85" w:rsidRDefault="00AD5F85">
      <w:r>
        <w:separator/>
      </w:r>
    </w:p>
  </w:endnote>
  <w:endnote w:type="continuationSeparator" w:id="0">
    <w:p w:rsidR="00AD5F85" w:rsidRDefault="00A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C3" w:rsidRPr="00CD5FDC" w:rsidRDefault="001670C3">
    <w:pPr>
      <w:pStyle w:val="Piedepgina"/>
      <w:tabs>
        <w:tab w:val="clear" w:pos="8838"/>
        <w:tab w:val="right" w:pos="9214"/>
      </w:tabs>
      <w:rPr>
        <w:rFonts w:ascii="Times New Roman" w:hAnsi="Times New Roman"/>
        <w:sz w:val="18"/>
        <w:szCs w:val="18"/>
        <w:lang w:val="es-BO"/>
      </w:rPr>
    </w:pPr>
    <w:r w:rsidRPr="00CD5FDC">
      <w:rPr>
        <w:rFonts w:ascii="Times New Roman" w:hAnsi="Times New Roman"/>
        <w:sz w:val="18"/>
        <w:szCs w:val="18"/>
        <w:lang w:val="es-BO"/>
      </w:rPr>
      <w:t xml:space="preserve"> </w:t>
    </w:r>
    <w:r w:rsidR="00CD5FDC" w:rsidRPr="00CD5FDC">
      <w:rPr>
        <w:rFonts w:ascii="Times New Roman" w:hAnsi="Times New Roman"/>
        <w:sz w:val="18"/>
        <w:szCs w:val="18"/>
        <w:lang w:val="es-BO"/>
      </w:rPr>
      <w:t>Vigente desde:</w:t>
    </w:r>
    <w:r w:rsidR="00BB57EC">
      <w:rPr>
        <w:rFonts w:ascii="Times New Roman" w:hAnsi="Times New Roman"/>
        <w:sz w:val="18"/>
        <w:szCs w:val="18"/>
        <w:lang w:val="es-BO"/>
      </w:rPr>
      <w:t xml:space="preserve"> </w:t>
    </w:r>
    <w:r w:rsidR="00BB57EC" w:rsidRPr="00BB57EC">
      <w:rPr>
        <w:rFonts w:ascii="Times New Roman" w:hAnsi="Times New Roman"/>
        <w:sz w:val="18"/>
        <w:szCs w:val="18"/>
        <w:lang w:val="es-BO"/>
      </w:rPr>
      <w:t>02.06.2022</w:t>
    </w:r>
  </w:p>
  <w:p w:rsidR="009A7CA2" w:rsidRDefault="008E2504" w:rsidP="00CD5FDC">
    <w:pPr>
      <w:ind w:left="-851"/>
    </w:pPr>
    <w:r>
      <w:rPr>
        <w:lang w:val="es-BO"/>
      </w:rPr>
      <w:t xml:space="preserve">                </w:t>
    </w:r>
    <w:r w:rsidR="001670C3" w:rsidRPr="001670C3">
      <w:rPr>
        <w:rFonts w:ascii="Times New Roman" w:hAnsi="Times New Roman"/>
        <w:sz w:val="18"/>
        <w:szCs w:val="18"/>
        <w:lang w:val="es-BO"/>
      </w:rPr>
      <w:t xml:space="preserve">Documento </w:t>
    </w:r>
    <w:r w:rsidR="009A7028">
      <w:rPr>
        <w:rFonts w:ascii="Times New Roman" w:hAnsi="Times New Roman"/>
        <w:sz w:val="18"/>
        <w:szCs w:val="18"/>
        <w:lang w:val="es-BO"/>
      </w:rPr>
      <w:t>a</w:t>
    </w:r>
    <w:r w:rsidR="009A7CA2">
      <w:rPr>
        <w:rFonts w:ascii="Times New Roman" w:hAnsi="Times New Roman"/>
        <w:sz w:val="18"/>
        <w:szCs w:val="18"/>
        <w:lang w:val="es-BO"/>
      </w:rPr>
      <w:t xml:space="preserve">l </w:t>
    </w:r>
    <w:r w:rsidR="001670C3" w:rsidRPr="001670C3">
      <w:rPr>
        <w:rFonts w:ascii="Times New Roman" w:hAnsi="Times New Roman"/>
        <w:sz w:val="18"/>
        <w:szCs w:val="18"/>
        <w:lang w:val="es-BO"/>
      </w:rPr>
      <w:t>que pertenece</w:t>
    </w:r>
    <w:r w:rsidR="009A7CA2">
      <w:rPr>
        <w:rFonts w:ascii="Times New Roman" w:hAnsi="Times New Roman"/>
        <w:sz w:val="18"/>
        <w:szCs w:val="18"/>
        <w:lang w:val="es-BO"/>
      </w:rPr>
      <w:t>:</w:t>
    </w:r>
    <w:r w:rsidR="009A7028">
      <w:rPr>
        <w:rFonts w:ascii="Times New Roman" w:hAnsi="Times New Roman"/>
        <w:sz w:val="18"/>
        <w:szCs w:val="18"/>
      </w:rPr>
      <w:t xml:space="preserve"> </w:t>
    </w:r>
    <w:r w:rsidR="009A7CA2" w:rsidRPr="00277A88">
      <w:rPr>
        <w:rFonts w:ascii="Times New Roman" w:hAnsi="Times New Roman"/>
        <w:i/>
        <w:sz w:val="18"/>
        <w:szCs w:val="18"/>
      </w:rPr>
      <w:t>P</w:t>
    </w:r>
    <w:r w:rsidR="00DE2E96">
      <w:rPr>
        <w:rFonts w:ascii="Times New Roman" w:hAnsi="Times New Roman"/>
        <w:i/>
        <w:sz w:val="18"/>
        <w:szCs w:val="18"/>
      </w:rPr>
      <w:t>A002</w:t>
    </w:r>
    <w:r w:rsidR="00CD5FDC">
      <w:rPr>
        <w:rFonts w:ascii="Times New Roman" w:hAnsi="Times New Roman"/>
        <w:i/>
        <w:sz w:val="18"/>
        <w:szCs w:val="18"/>
      </w:rPr>
      <w:t xml:space="preserve"> </w:t>
    </w:r>
    <w:r w:rsidR="009A7CA2" w:rsidRPr="00DE2E96">
      <w:rPr>
        <w:rFonts w:ascii="Times New Roman" w:hAnsi="Times New Roman"/>
        <w:sz w:val="18"/>
        <w:szCs w:val="18"/>
      </w:rPr>
      <w:t>Registro y</w:t>
    </w:r>
    <w:r w:rsidR="009A7CA2">
      <w:rPr>
        <w:rFonts w:ascii="Times New Roman" w:hAnsi="Times New Roman"/>
        <w:sz w:val="18"/>
        <w:szCs w:val="18"/>
      </w:rPr>
      <w:t xml:space="preserve"> </w:t>
    </w:r>
    <w:r w:rsidR="009A7CA2" w:rsidRPr="009A7028">
      <w:rPr>
        <w:rFonts w:ascii="Times New Roman" w:hAnsi="Times New Roman"/>
        <w:i/>
        <w:sz w:val="18"/>
        <w:szCs w:val="18"/>
      </w:rPr>
      <w:t>Evaluación de Proveedores</w:t>
    </w:r>
    <w:r w:rsidR="009A7028">
      <w:rPr>
        <w:rFonts w:ascii="Times New Roman" w:hAnsi="Times New Roman"/>
        <w:sz w:val="18"/>
        <w:szCs w:val="18"/>
      </w:rPr>
      <w:tab/>
    </w:r>
    <w:r w:rsidR="002D4C07">
      <w:rPr>
        <w:lang w:val="es-BO"/>
      </w:rPr>
      <w:t xml:space="preserve">         </w:t>
    </w:r>
    <w:r w:rsidR="009A7CA2">
      <w:rPr>
        <w:lang w:val="es-BO"/>
      </w:rPr>
      <w:tab/>
    </w:r>
    <w:r w:rsidR="009A7CA2">
      <w:rPr>
        <w:lang w:val="es-BO"/>
      </w:rPr>
      <w:tab/>
    </w:r>
    <w:r w:rsidR="009A7CA2">
      <w:rPr>
        <w:lang w:val="es-B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85" w:rsidRDefault="00AD5F85">
      <w:r>
        <w:separator/>
      </w:r>
    </w:p>
  </w:footnote>
  <w:footnote w:type="continuationSeparator" w:id="0">
    <w:p w:rsidR="00AD5F85" w:rsidRDefault="00AD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7F" w:rsidRDefault="00882966">
    <w:pPr>
      <w:pStyle w:val="Encabezado"/>
    </w:pPr>
    <w:r w:rsidRPr="000F1EE8">
      <w:rPr>
        <w:noProof/>
        <w:lang w:val="es-BO" w:eastAsia="es-BO"/>
      </w:rPr>
      <w:drawing>
        <wp:inline distT="0" distB="0" distL="0" distR="0">
          <wp:extent cx="847725" cy="381000"/>
          <wp:effectExtent l="0" t="0" r="0" b="0"/>
          <wp:docPr id="1" name="Imagen 1" descr="Logochico YPFB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hico YPFB 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D00">
      <w:t xml:space="preserve">  </w:t>
    </w:r>
    <w:r w:rsidR="002D4C07">
      <w:t xml:space="preserve">                                              </w:t>
    </w:r>
    <w:r w:rsidR="008C217F">
      <w:tab/>
    </w:r>
    <w:r w:rsidR="002D4C07">
      <w:t xml:space="preserve">   </w:t>
    </w:r>
    <w:r w:rsidR="002D4C07">
      <w:tab/>
    </w:r>
    <w:r w:rsidR="008C217F">
      <w:rPr>
        <w:b/>
        <w:bCs/>
        <w:sz w:val="18"/>
        <w:lang w:val="es-BO"/>
      </w:rPr>
      <w:t>F</w:t>
    </w:r>
    <w:r w:rsidR="00DE2E96">
      <w:rPr>
        <w:b/>
        <w:bCs/>
        <w:sz w:val="18"/>
        <w:lang w:val="es-BO"/>
      </w:rPr>
      <w:t>A</w:t>
    </w:r>
    <w:r w:rsidR="008C217F">
      <w:rPr>
        <w:b/>
        <w:bCs/>
        <w:sz w:val="18"/>
        <w:lang w:val="es-BO"/>
      </w:rPr>
      <w:t>.0</w:t>
    </w:r>
    <w:r w:rsidR="00DE2E96">
      <w:rPr>
        <w:b/>
        <w:bCs/>
        <w:sz w:val="18"/>
        <w:lang w:val="es-BO"/>
      </w:rPr>
      <w:t>23</w:t>
    </w:r>
    <w:r w:rsidR="008C217F">
      <w:rPr>
        <w:b/>
        <w:bCs/>
        <w:sz w:val="18"/>
        <w:lang w:val="es-BO"/>
      </w:rPr>
      <w:t xml:space="preserve"> R</w:t>
    </w:r>
    <w:r w:rsidR="00944815">
      <w:rPr>
        <w:b/>
        <w:bCs/>
        <w:sz w:val="18"/>
        <w:lang w:val="es-BO"/>
      </w:rPr>
      <w:t>2</w:t>
    </w:r>
  </w:p>
  <w:p w:rsidR="002D4C07" w:rsidRDefault="008C217F" w:rsidP="00277A88">
    <w:pPr>
      <w:pStyle w:val="Encabezado"/>
      <w:spacing w:before="12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CB2"/>
    <w:multiLevelType w:val="singleLevel"/>
    <w:tmpl w:val="2AC42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EA"/>
    <w:rsid w:val="0002099E"/>
    <w:rsid w:val="00035D06"/>
    <w:rsid w:val="00063AA0"/>
    <w:rsid w:val="00090564"/>
    <w:rsid w:val="000E4B20"/>
    <w:rsid w:val="000F1EE8"/>
    <w:rsid w:val="00132935"/>
    <w:rsid w:val="0015686D"/>
    <w:rsid w:val="001670C3"/>
    <w:rsid w:val="0019433A"/>
    <w:rsid w:val="001E48A3"/>
    <w:rsid w:val="00237850"/>
    <w:rsid w:val="00277A88"/>
    <w:rsid w:val="002D4C07"/>
    <w:rsid w:val="002E6723"/>
    <w:rsid w:val="00366401"/>
    <w:rsid w:val="0037017A"/>
    <w:rsid w:val="003B230E"/>
    <w:rsid w:val="003B6B5E"/>
    <w:rsid w:val="003F6468"/>
    <w:rsid w:val="004077B0"/>
    <w:rsid w:val="004158EA"/>
    <w:rsid w:val="00443AE8"/>
    <w:rsid w:val="00496C99"/>
    <w:rsid w:val="005446ED"/>
    <w:rsid w:val="005677B5"/>
    <w:rsid w:val="005813C2"/>
    <w:rsid w:val="005A6034"/>
    <w:rsid w:val="00626758"/>
    <w:rsid w:val="00655A43"/>
    <w:rsid w:val="00683591"/>
    <w:rsid w:val="00686EB3"/>
    <w:rsid w:val="00695651"/>
    <w:rsid w:val="00695AAA"/>
    <w:rsid w:val="006C14B7"/>
    <w:rsid w:val="006E065E"/>
    <w:rsid w:val="007155A2"/>
    <w:rsid w:val="00732814"/>
    <w:rsid w:val="00754445"/>
    <w:rsid w:val="0078134D"/>
    <w:rsid w:val="00792F1A"/>
    <w:rsid w:val="00795358"/>
    <w:rsid w:val="007E716D"/>
    <w:rsid w:val="00870254"/>
    <w:rsid w:val="00882966"/>
    <w:rsid w:val="00891D93"/>
    <w:rsid w:val="008A3A48"/>
    <w:rsid w:val="008C217F"/>
    <w:rsid w:val="008C54B4"/>
    <w:rsid w:val="008E0B18"/>
    <w:rsid w:val="008E2504"/>
    <w:rsid w:val="00942510"/>
    <w:rsid w:val="00944815"/>
    <w:rsid w:val="00972B58"/>
    <w:rsid w:val="009A7028"/>
    <w:rsid w:val="009A7CA2"/>
    <w:rsid w:val="009D6542"/>
    <w:rsid w:val="00A0214B"/>
    <w:rsid w:val="00A47A3D"/>
    <w:rsid w:val="00AA04F8"/>
    <w:rsid w:val="00AA2768"/>
    <w:rsid w:val="00AB0538"/>
    <w:rsid w:val="00AB17E7"/>
    <w:rsid w:val="00AC66A7"/>
    <w:rsid w:val="00AD5F85"/>
    <w:rsid w:val="00B538E2"/>
    <w:rsid w:val="00B81798"/>
    <w:rsid w:val="00BB57EC"/>
    <w:rsid w:val="00C144D3"/>
    <w:rsid w:val="00C32F68"/>
    <w:rsid w:val="00C56ED7"/>
    <w:rsid w:val="00C737AF"/>
    <w:rsid w:val="00CB08E5"/>
    <w:rsid w:val="00CD5FDC"/>
    <w:rsid w:val="00D81D00"/>
    <w:rsid w:val="00D82D94"/>
    <w:rsid w:val="00D8792C"/>
    <w:rsid w:val="00DE2E96"/>
    <w:rsid w:val="00DF4E50"/>
    <w:rsid w:val="00E1748B"/>
    <w:rsid w:val="00E17EAA"/>
    <w:rsid w:val="00E20095"/>
    <w:rsid w:val="00E22502"/>
    <w:rsid w:val="00EF3BA5"/>
    <w:rsid w:val="00F11593"/>
    <w:rsid w:val="00F453B5"/>
    <w:rsid w:val="00F75477"/>
    <w:rsid w:val="00F8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76B171D-2A2F-4B5F-9AB6-F2B9BF48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1881"/>
        <w:tab w:val="left" w:pos="2748"/>
        <w:tab w:val="left" w:pos="4424"/>
        <w:tab w:val="left" w:pos="6215"/>
        <w:tab w:val="left" w:pos="7082"/>
        <w:tab w:val="left" w:pos="7896"/>
        <w:tab w:val="left" w:pos="8672"/>
      </w:tabs>
      <w:jc w:val="center"/>
      <w:outlineLvl w:val="0"/>
    </w:pPr>
    <w:rPr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12" w:space="1" w:color="auto"/>
      </w:pBdr>
      <w:jc w:val="right"/>
      <w:outlineLvl w:val="2"/>
    </w:pPr>
    <w:rPr>
      <w:b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widowControl w:val="0"/>
      <w:tabs>
        <w:tab w:val="left" w:pos="1881"/>
        <w:tab w:val="left" w:pos="2748"/>
        <w:tab w:val="left" w:pos="4424"/>
        <w:tab w:val="left" w:pos="6215"/>
        <w:tab w:val="left" w:pos="7082"/>
        <w:tab w:val="left" w:pos="7896"/>
        <w:tab w:val="left" w:pos="8672"/>
      </w:tabs>
      <w:jc w:val="both"/>
    </w:pPr>
    <w:rPr>
      <w:snapToGrid w:val="0"/>
    </w:rPr>
  </w:style>
  <w:style w:type="paragraph" w:styleId="Ttulo">
    <w:name w:val="Title"/>
    <w:basedOn w:val="Normal"/>
    <w:qFormat/>
    <w:pPr>
      <w:jc w:val="center"/>
    </w:pPr>
    <w:rPr>
      <w:b/>
      <w:lang w:val="en-US"/>
    </w:rPr>
  </w:style>
  <w:style w:type="paragraph" w:styleId="Textoindependiente2">
    <w:name w:val="Body Text 2"/>
    <w:basedOn w:val="Normal"/>
    <w:pPr>
      <w:jc w:val="both"/>
    </w:pPr>
    <w:rPr>
      <w:sz w:val="18"/>
    </w:rPr>
  </w:style>
  <w:style w:type="paragraph" w:styleId="Textodeglobo">
    <w:name w:val="Balloon Text"/>
    <w:basedOn w:val="Normal"/>
    <w:link w:val="TextodegloboCar"/>
    <w:rsid w:val="00DE2E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E2E96"/>
    <w:rPr>
      <w:rFonts w:ascii="Segoe UI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rsid w:val="00DF4E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E50"/>
  </w:style>
  <w:style w:type="character" w:customStyle="1" w:styleId="TextocomentarioCar">
    <w:name w:val="Texto comentario Car"/>
    <w:link w:val="Textocomentario"/>
    <w:rsid w:val="00DF4E50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E50"/>
    <w:rPr>
      <w:b/>
      <w:bCs/>
    </w:rPr>
  </w:style>
  <w:style w:type="character" w:customStyle="1" w:styleId="AsuntodelcomentarioCar">
    <w:name w:val="Asunto del comentario Car"/>
    <w:link w:val="Asuntodelcomentario"/>
    <w:rsid w:val="00DF4E50"/>
    <w:rPr>
      <w:rFonts w:ascii="Arial" w:hAnsi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DF4E50"/>
    <w:rPr>
      <w:rFonts w:ascii="Arial" w:hAnsi="Aria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arios\Compras\form-0~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c993466e-b853-4f9c-8a79-6101496cc5cb">2022-06-02T04:00:00+00:00</Fecha>
    <oofm xmlns="c993466e-b853-4f9c-8a79-6101496cc5cb">2</oofm>
    <mdlk xmlns="c993466e-b853-4f9c-8a79-6101496cc5cb" xsi:nil="true"/>
    <dbun xmlns="c993466e-b853-4f9c-8a79-6101496cc5cb">Datos de cuenta bancaria de Proveedor</dbu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2247A061BB6B4181F326DBB61F3198" ma:contentTypeVersion="4" ma:contentTypeDescription="Crear nuevo documento." ma:contentTypeScope="" ma:versionID="e7e3d5fe537174f522a48146bf714391">
  <xsd:schema xmlns:xsd="http://www.w3.org/2001/XMLSchema" xmlns:xs="http://www.w3.org/2001/XMLSchema" xmlns:p="http://schemas.microsoft.com/office/2006/metadata/properties" xmlns:ns2="c993466e-b853-4f9c-8a79-6101496cc5cb" targetNamespace="http://schemas.microsoft.com/office/2006/metadata/properties" ma:root="true" ma:fieldsID="ff60e3f756e2764792cc28541e613a61" ns2:_="">
    <xsd:import namespace="c993466e-b853-4f9c-8a79-6101496cc5cb"/>
    <xsd:element name="properties">
      <xsd:complexType>
        <xsd:sequence>
          <xsd:element name="documentManagement">
            <xsd:complexType>
              <xsd:all>
                <xsd:element ref="ns2:oofm" minOccurs="0"/>
                <xsd:element ref="ns2:dbun" minOccurs="0"/>
                <xsd:element ref="ns2:mdlk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3466e-b853-4f9c-8a79-6101496cc5cb" elementFormDefault="qualified">
    <xsd:import namespace="http://schemas.microsoft.com/office/2006/documentManagement/types"/>
    <xsd:import namespace="http://schemas.microsoft.com/office/infopath/2007/PartnerControls"/>
    <xsd:element name="oofm" ma:index="8" nillable="true" ma:displayName="Revisión" ma:internalName="oofm">
      <xsd:simpleType>
        <xsd:restriction base="dms:Number"/>
      </xsd:simpleType>
    </xsd:element>
    <xsd:element name="dbun" ma:index="9" nillable="true" ma:displayName="Nombre del Documento" ma:internalName="dbun">
      <xsd:simpleType>
        <xsd:restriction base="dms:Text"/>
      </xsd:simpleType>
    </xsd:element>
    <xsd:element name="mdlk" ma:index="10" nillable="true" ma:displayName="Fecha de Vigencia" ma:internalName="mdlk">
      <xsd:simpleType>
        <xsd:restriction base="dms:DateTime"/>
      </xsd:simpleType>
    </xsd:element>
    <xsd:element name="Fecha" ma:index="11" nillable="true" ma:displayName="Fecha de vigencia" ma:format="DateOnly" ma:internalName="Fech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EBE80-3A6D-4392-9652-F381A24E7AD5}">
  <ds:schemaRefs>
    <ds:schemaRef ds:uri="http://schemas.microsoft.com/office/2006/metadata/properties"/>
    <ds:schemaRef ds:uri="http://schemas.microsoft.com/office/infopath/2007/PartnerControls"/>
    <ds:schemaRef ds:uri="c993466e-b853-4f9c-8a79-6101496cc5cb"/>
  </ds:schemaRefs>
</ds:datastoreItem>
</file>

<file path=customXml/itemProps2.xml><?xml version="1.0" encoding="utf-8"?>
<ds:datastoreItem xmlns:ds="http://schemas.openxmlformats.org/officeDocument/2006/customXml" ds:itemID="{731DF1CD-78ED-4E8A-A4FC-69D2186912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E274EF-8E4F-494E-9BB1-DA418D07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3466e-b853-4f9c-8a79-6101496cc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F37BF4-9813-45FB-834D-D473BA1F5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form-0~2</Template>
  <TotalTime>1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Datos de Cuenta Bancaria</vt:lpstr>
    </vt:vector>
  </TitlesOfParts>
  <Company>Transredes S.A.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Datos de Cuenta Bancaria</dc:title>
  <dc:subject/>
  <dc:creator>pgomez</dc:creator>
  <cp:keywords/>
  <cp:lastModifiedBy>Nelson Quispe</cp:lastModifiedBy>
  <cp:revision>5</cp:revision>
  <cp:lastPrinted>2016-12-14T20:14:00Z</cp:lastPrinted>
  <dcterms:created xsi:type="dcterms:W3CDTF">2022-05-13T17:54:00Z</dcterms:created>
  <dcterms:modified xsi:type="dcterms:W3CDTF">2022-06-03T15:25:00Z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Revision">
    <vt:lpwstr>7.00000000000000</vt:lpwstr>
  </property>
  <property fmtid="{D5CDD505-2E9C-101B-9397-08002B2CF9AE}" pid="4" name="Fecha de Vigencia">
    <vt:lpwstr>2011-04-11T00:00:00Z</vt:lpwstr>
  </property>
  <property fmtid="{D5CDD505-2E9C-101B-9397-08002B2CF9AE}" pid="5" name="_NewReviewCycle">
    <vt:lpwstr/>
  </property>
  <property fmtid="{D5CDD505-2E9C-101B-9397-08002B2CF9AE}" pid="6" name="ContentTypeId">
    <vt:lpwstr>0x010100512247A061BB6B4181F326DBB61F3198</vt:lpwstr>
  </property>
</Properties>
</file>